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0E9" w:rsidRDefault="00740C37" w:rsidP="009C10E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F7A1308" wp14:editId="77E7D4E6">
            <wp:extent cx="5686425" cy="1066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C37" w:rsidRDefault="00740C37" w:rsidP="009C10E9">
      <w:pPr>
        <w:jc w:val="center"/>
        <w:rPr>
          <w:noProof/>
        </w:rPr>
      </w:pPr>
    </w:p>
    <w:p w:rsidR="00740C37" w:rsidRDefault="00740C37" w:rsidP="009C10E9">
      <w:pPr>
        <w:jc w:val="center"/>
        <w:rPr>
          <w:noProof/>
        </w:rPr>
      </w:pPr>
    </w:p>
    <w:p w:rsidR="00740C37" w:rsidRDefault="00740C37" w:rsidP="009C10E9">
      <w:pPr>
        <w:jc w:val="center"/>
        <w:rPr>
          <w:noProof/>
        </w:rPr>
      </w:pPr>
    </w:p>
    <w:p w:rsidR="00740C37" w:rsidRDefault="00740C37" w:rsidP="009C10E9">
      <w:pPr>
        <w:jc w:val="center"/>
        <w:rPr>
          <w:noProof/>
        </w:rPr>
      </w:pPr>
    </w:p>
    <w:p w:rsidR="00740C37" w:rsidRDefault="00483D93" w:rsidP="009C1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Agenda</w:t>
      </w:r>
    </w:p>
    <w:p w:rsidR="009C10E9" w:rsidRDefault="009C10E9" w:rsidP="009C1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Minnesota ACDIS Chapter Meeting</w:t>
      </w:r>
    </w:p>
    <w:p w:rsidR="009C10E9" w:rsidRDefault="009C10E9" w:rsidP="009C1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Hosted by </w:t>
      </w:r>
      <w:r w:rsidR="00740C37">
        <w:rPr>
          <w:b/>
          <w:sz w:val="28"/>
          <w:szCs w:val="28"/>
        </w:rPr>
        <w:t>North Memorial Health Hospital</w:t>
      </w:r>
      <w:r>
        <w:rPr>
          <w:b/>
          <w:sz w:val="28"/>
          <w:szCs w:val="28"/>
        </w:rPr>
        <w:t xml:space="preserve"> </w:t>
      </w:r>
    </w:p>
    <w:p w:rsidR="009C10E9" w:rsidRDefault="00740C37" w:rsidP="009C1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30, 2018</w:t>
      </w:r>
    </w:p>
    <w:p w:rsidR="009C10E9" w:rsidRDefault="009C10E9" w:rsidP="009C1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1-2 pm CST</w:t>
      </w:r>
    </w:p>
    <w:p w:rsidR="009C10E9" w:rsidRDefault="009C10E9" w:rsidP="009C10E9">
      <w:pPr>
        <w:jc w:val="center"/>
        <w:rPr>
          <w:sz w:val="28"/>
          <w:szCs w:val="28"/>
        </w:rPr>
      </w:pPr>
    </w:p>
    <w:p w:rsidR="00740C37" w:rsidRDefault="00740C37" w:rsidP="009C10E9">
      <w:pPr>
        <w:jc w:val="center"/>
        <w:rPr>
          <w:sz w:val="28"/>
          <w:szCs w:val="28"/>
        </w:rPr>
      </w:pPr>
      <w:r>
        <w:rPr>
          <w:sz w:val="28"/>
          <w:szCs w:val="28"/>
        </w:rPr>
        <w:t>Topic:  Pressure injury and Malnutrition Documentation:  Ensuring quality data between ancillary staff and provider documentation</w:t>
      </w:r>
    </w:p>
    <w:p w:rsidR="009C10E9" w:rsidRDefault="009C10E9" w:rsidP="009C10E9">
      <w:pPr>
        <w:jc w:val="center"/>
        <w:rPr>
          <w:sz w:val="28"/>
          <w:szCs w:val="28"/>
        </w:rPr>
      </w:pPr>
    </w:p>
    <w:p w:rsidR="009C10E9" w:rsidRDefault="009C10E9" w:rsidP="009C10E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Welcome: All sites check in</w:t>
      </w:r>
    </w:p>
    <w:p w:rsidR="00483D93" w:rsidRDefault="00483D93" w:rsidP="009C10E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Review of April 2018 Meeting Minutes</w:t>
      </w:r>
      <w:bookmarkStart w:id="0" w:name="_GoBack"/>
      <w:bookmarkEnd w:id="0"/>
    </w:p>
    <w:p w:rsidR="009C10E9" w:rsidRDefault="009C10E9" w:rsidP="009C10E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Presentation </w:t>
      </w:r>
      <w:r w:rsidR="00740C37">
        <w:rPr>
          <w:sz w:val="28"/>
          <w:szCs w:val="28"/>
        </w:rPr>
        <w:t>by Dr. Ryan Greiner, Medical Director Hospitalists, Observation Unit, Physician Advisor    (20 minutes)</w:t>
      </w:r>
    </w:p>
    <w:p w:rsidR="00BB55CD" w:rsidRDefault="00BB55CD" w:rsidP="009C10E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Presentation </w:t>
      </w:r>
      <w:r w:rsidR="00740C37">
        <w:rPr>
          <w:sz w:val="28"/>
          <w:szCs w:val="28"/>
        </w:rPr>
        <w:t xml:space="preserve">by Sarah </w:t>
      </w:r>
      <w:proofErr w:type="spellStart"/>
      <w:r w:rsidR="00740C37">
        <w:rPr>
          <w:sz w:val="28"/>
          <w:szCs w:val="28"/>
        </w:rPr>
        <w:t>Pangarakis</w:t>
      </w:r>
      <w:proofErr w:type="spellEnd"/>
      <w:r w:rsidR="00740C37">
        <w:rPr>
          <w:sz w:val="28"/>
          <w:szCs w:val="28"/>
        </w:rPr>
        <w:t>, MS, APRN, CCNS, CCRN   (20 minutes)</w:t>
      </w:r>
    </w:p>
    <w:p w:rsidR="009C10E9" w:rsidRDefault="009C10E9" w:rsidP="009C10E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en"/>
        </w:rPr>
        <w:t xml:space="preserve">Discussion </w:t>
      </w:r>
      <w:r w:rsidR="00740C37">
        <w:rPr>
          <w:sz w:val="28"/>
          <w:szCs w:val="28"/>
          <w:lang w:val="en"/>
        </w:rPr>
        <w:t>of collaboration efforts   (20 minutes)</w:t>
      </w:r>
    </w:p>
    <w:p w:rsidR="009C10E9" w:rsidRDefault="009C10E9" w:rsidP="009C10E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9C10E9" w:rsidRDefault="009C10E9" w:rsidP="009C10E9">
      <w:pPr>
        <w:ind w:left="1440"/>
        <w:rPr>
          <w:sz w:val="16"/>
          <w:szCs w:val="16"/>
        </w:rPr>
      </w:pPr>
    </w:p>
    <w:p w:rsidR="009C10E9" w:rsidRDefault="009C10E9" w:rsidP="009C10E9">
      <w:pPr>
        <w:rPr>
          <w:sz w:val="28"/>
          <w:szCs w:val="28"/>
        </w:rPr>
      </w:pPr>
    </w:p>
    <w:p w:rsidR="009C10E9" w:rsidRDefault="009C10E9" w:rsidP="009C10E9">
      <w:pPr>
        <w:rPr>
          <w:sz w:val="28"/>
          <w:szCs w:val="28"/>
        </w:rPr>
      </w:pPr>
    </w:p>
    <w:p w:rsidR="009C10E9" w:rsidRDefault="009C10E9" w:rsidP="009C10E9">
      <w:pPr>
        <w:ind w:left="360"/>
        <w:rPr>
          <w:sz w:val="28"/>
          <w:szCs w:val="28"/>
        </w:rPr>
      </w:pPr>
    </w:p>
    <w:p w:rsidR="009C10E9" w:rsidRDefault="009C10E9" w:rsidP="009C10E9"/>
    <w:p w:rsidR="00351E3C" w:rsidRDefault="00351E3C"/>
    <w:sectPr w:rsidR="00351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82704"/>
    <w:multiLevelType w:val="hybridMultilevel"/>
    <w:tmpl w:val="D63C56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F278DA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91A22"/>
    <w:multiLevelType w:val="hybridMultilevel"/>
    <w:tmpl w:val="897827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E9"/>
    <w:rsid w:val="000101A2"/>
    <w:rsid w:val="00351E3C"/>
    <w:rsid w:val="00483D93"/>
    <w:rsid w:val="00740C37"/>
    <w:rsid w:val="009C10E9"/>
    <w:rsid w:val="00BB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0EB9E"/>
  <w15:chartTrackingRefBased/>
  <w15:docId w15:val="{819656E0-4B57-485E-828B-B9637EF3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9C10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1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1BB28759.dotm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Nicollet Health Services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MaGee, Kimberly M.</dc:creator>
  <cp:keywords/>
  <dc:description/>
  <cp:lastModifiedBy>Sue Taylor</cp:lastModifiedBy>
  <cp:revision>3</cp:revision>
  <dcterms:created xsi:type="dcterms:W3CDTF">2018-05-08T20:33:00Z</dcterms:created>
  <dcterms:modified xsi:type="dcterms:W3CDTF">2018-05-08T20:34:00Z</dcterms:modified>
</cp:coreProperties>
</file>